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3D06" w14:textId="77777777" w:rsidR="00293E2F" w:rsidRDefault="00D94F61">
      <w:pPr>
        <w:pStyle w:val="Standard"/>
        <w:jc w:val="center"/>
      </w:pPr>
      <w:r>
        <w:rPr>
          <w:b/>
          <w:sz w:val="26"/>
          <w:szCs w:val="26"/>
        </w:rPr>
        <w:t>Dallas Public Library Concert Series</w:t>
      </w:r>
    </w:p>
    <w:p w14:paraId="23E9D697" w14:textId="77777777" w:rsidR="00293E2F" w:rsidRDefault="00D94F61">
      <w:pPr>
        <w:pStyle w:val="Standard"/>
        <w:jc w:val="center"/>
      </w:pPr>
      <w:r>
        <w:rPr>
          <w:b/>
          <w:sz w:val="26"/>
          <w:szCs w:val="26"/>
        </w:rPr>
        <w:t>Mu Phi Epsilon</w:t>
      </w:r>
    </w:p>
    <w:p w14:paraId="5CDA164D" w14:textId="77777777" w:rsidR="00293E2F" w:rsidRDefault="00D94F61">
      <w:pPr>
        <w:pStyle w:val="Standard"/>
        <w:jc w:val="center"/>
      </w:pPr>
      <w:r>
        <w:rPr>
          <w:b/>
          <w:sz w:val="26"/>
          <w:szCs w:val="26"/>
        </w:rPr>
        <w:t>SUNDAY, 10/20 2 pm</w:t>
      </w:r>
    </w:p>
    <w:p w14:paraId="359671B3" w14:textId="77777777" w:rsidR="00293E2F" w:rsidRDefault="00293E2F">
      <w:pPr>
        <w:pStyle w:val="Standard"/>
        <w:rPr>
          <w:b/>
          <w:sz w:val="20"/>
          <w:szCs w:val="20"/>
        </w:rPr>
      </w:pPr>
    </w:p>
    <w:p w14:paraId="67949ED1" w14:textId="77777777" w:rsidR="00293E2F" w:rsidRDefault="00293E2F">
      <w:pPr>
        <w:pStyle w:val="Standard"/>
        <w:rPr>
          <w:sz w:val="20"/>
          <w:szCs w:val="20"/>
        </w:rPr>
      </w:pPr>
    </w:p>
    <w:p w14:paraId="4B9D9A02" w14:textId="77777777" w:rsidR="00293E2F" w:rsidRDefault="00D94F61">
      <w:pPr>
        <w:pStyle w:val="Standard"/>
      </w:pPr>
      <w:r>
        <w:rPr>
          <w:sz w:val="20"/>
          <w:szCs w:val="20"/>
        </w:rPr>
        <w:t xml:space="preserve">Duo for Viola and Cello (Eyeglasses Duo) </w:t>
      </w:r>
      <w:proofErr w:type="spellStart"/>
      <w:r>
        <w:rPr>
          <w:sz w:val="20"/>
          <w:szCs w:val="20"/>
        </w:rPr>
        <w:t>WoO</w:t>
      </w:r>
      <w:proofErr w:type="spellEnd"/>
      <w:r>
        <w:rPr>
          <w:sz w:val="20"/>
          <w:szCs w:val="20"/>
        </w:rPr>
        <w:t xml:space="preserve"> 32……………………………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Ludwig van Beethoven</w:t>
      </w:r>
    </w:p>
    <w:p w14:paraId="782A0FA5" w14:textId="77777777" w:rsidR="00293E2F" w:rsidRDefault="00D94F61">
      <w:pPr>
        <w:pStyle w:val="Standard"/>
        <w:jc w:val="right"/>
      </w:pPr>
      <w:r>
        <w:rPr>
          <w:sz w:val="20"/>
          <w:szCs w:val="20"/>
        </w:rPr>
        <w:t>(1770-1827)</w:t>
      </w:r>
    </w:p>
    <w:p w14:paraId="00A733BE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Hana Kim, viola</w:t>
      </w:r>
    </w:p>
    <w:p w14:paraId="2978AACF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Hamin Kim, cello</w:t>
      </w:r>
    </w:p>
    <w:p w14:paraId="153D962E" w14:textId="77777777" w:rsidR="00293E2F" w:rsidRDefault="00293E2F">
      <w:pPr>
        <w:pStyle w:val="Standard"/>
        <w:jc w:val="center"/>
        <w:rPr>
          <w:sz w:val="20"/>
          <w:szCs w:val="20"/>
        </w:rPr>
      </w:pPr>
    </w:p>
    <w:p w14:paraId="76B70C8E" w14:textId="77777777" w:rsidR="00293E2F" w:rsidRDefault="00293E2F">
      <w:pPr>
        <w:pStyle w:val="Standard"/>
        <w:jc w:val="center"/>
        <w:rPr>
          <w:sz w:val="20"/>
          <w:szCs w:val="20"/>
        </w:rPr>
      </w:pPr>
    </w:p>
    <w:p w14:paraId="6769A1BA" w14:textId="77777777" w:rsidR="00293E2F" w:rsidRDefault="00D94F61">
      <w:pPr>
        <w:pStyle w:val="Standard"/>
      </w:pPr>
      <w:r>
        <w:rPr>
          <w:sz w:val="20"/>
          <w:szCs w:val="20"/>
        </w:rPr>
        <w:t xml:space="preserve">Valse from Suite de Trois </w:t>
      </w:r>
      <w:r>
        <w:rPr>
          <w:sz w:val="20"/>
          <w:szCs w:val="20"/>
        </w:rPr>
        <w:t>Morceaux Op. 116…………………………………………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Benjamin Godard</w:t>
      </w:r>
    </w:p>
    <w:p w14:paraId="5A6E41A6" w14:textId="77777777" w:rsidR="00293E2F" w:rsidRDefault="00D94F61">
      <w:pPr>
        <w:pStyle w:val="Standard"/>
        <w:jc w:val="right"/>
      </w:pPr>
      <w:r>
        <w:rPr>
          <w:sz w:val="20"/>
          <w:szCs w:val="20"/>
        </w:rPr>
        <w:t>(1849-1895)</w:t>
      </w:r>
    </w:p>
    <w:p w14:paraId="52D9586B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Helen Kim, flute</w:t>
      </w:r>
    </w:p>
    <w:p w14:paraId="7721D5E9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Julie Kim, piano</w:t>
      </w:r>
    </w:p>
    <w:p w14:paraId="68185210" w14:textId="77777777" w:rsidR="00293E2F" w:rsidRDefault="00293E2F">
      <w:pPr>
        <w:pStyle w:val="Standard"/>
        <w:jc w:val="center"/>
        <w:rPr>
          <w:sz w:val="20"/>
          <w:szCs w:val="20"/>
        </w:rPr>
      </w:pPr>
    </w:p>
    <w:p w14:paraId="08112AEC" w14:textId="77777777" w:rsidR="00293E2F" w:rsidRDefault="00293E2F">
      <w:pPr>
        <w:pStyle w:val="Standard"/>
        <w:rPr>
          <w:sz w:val="20"/>
          <w:szCs w:val="20"/>
        </w:rPr>
      </w:pPr>
    </w:p>
    <w:p w14:paraId="15A863EC" w14:textId="77777777" w:rsidR="00293E2F" w:rsidRDefault="00D94F61">
      <w:pPr>
        <w:pStyle w:val="Standard"/>
      </w:pPr>
      <w:r>
        <w:rPr>
          <w:sz w:val="20"/>
          <w:szCs w:val="20"/>
        </w:rPr>
        <w:t>Duo Sonatina…………………………………………………………………….…</w:t>
      </w:r>
      <w:proofErr w:type="gramStart"/>
      <w:r>
        <w:rPr>
          <w:sz w:val="20"/>
          <w:szCs w:val="20"/>
        </w:rPr>
        <w:t>….João</w:t>
      </w:r>
      <w:proofErr w:type="gramEnd"/>
      <w:r>
        <w:rPr>
          <w:sz w:val="20"/>
          <w:szCs w:val="20"/>
        </w:rPr>
        <w:t xml:space="preserve"> Guilherme Ripper</w:t>
      </w:r>
    </w:p>
    <w:p w14:paraId="780E1372" w14:textId="77777777" w:rsidR="00293E2F" w:rsidRDefault="00D94F61">
      <w:pPr>
        <w:pStyle w:val="Standard"/>
        <w:jc w:val="right"/>
      </w:pPr>
      <w:r>
        <w:rPr>
          <w:sz w:val="20"/>
          <w:szCs w:val="20"/>
        </w:rPr>
        <w:t>(b. 1959)</w:t>
      </w:r>
    </w:p>
    <w:p w14:paraId="4F0CFDE4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Amy Kim, oboe</w:t>
      </w:r>
    </w:p>
    <w:p w14:paraId="4074E8DF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Hamin Kim, cello</w:t>
      </w:r>
    </w:p>
    <w:p w14:paraId="60169311" w14:textId="77777777" w:rsidR="00293E2F" w:rsidRDefault="00293E2F">
      <w:pPr>
        <w:pStyle w:val="Standard"/>
        <w:rPr>
          <w:sz w:val="20"/>
          <w:szCs w:val="20"/>
        </w:rPr>
      </w:pPr>
    </w:p>
    <w:p w14:paraId="5D14EE22" w14:textId="77777777" w:rsidR="00293E2F" w:rsidRDefault="00293E2F">
      <w:pPr>
        <w:pStyle w:val="Standard"/>
        <w:rPr>
          <w:sz w:val="20"/>
          <w:szCs w:val="20"/>
        </w:rPr>
      </w:pPr>
    </w:p>
    <w:p w14:paraId="07006AF7" w14:textId="77777777" w:rsidR="00293E2F" w:rsidRDefault="00D94F61">
      <w:pPr>
        <w:pStyle w:val="Standard"/>
      </w:pPr>
      <w:r>
        <w:rPr>
          <w:sz w:val="20"/>
          <w:szCs w:val="20"/>
        </w:rPr>
        <w:t>Romanesque………………………………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………………………………………………..Reynaldo Hahn</w:t>
      </w:r>
    </w:p>
    <w:p w14:paraId="36144CB0" w14:textId="77777777" w:rsidR="00293E2F" w:rsidRDefault="00D94F61">
      <w:pPr>
        <w:pStyle w:val="Standard"/>
        <w:jc w:val="right"/>
      </w:pPr>
      <w:r>
        <w:rPr>
          <w:sz w:val="20"/>
          <w:szCs w:val="20"/>
        </w:rPr>
        <w:t>(1874-1947)</w:t>
      </w:r>
    </w:p>
    <w:p w14:paraId="43CED64D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Helen Kim, flute</w:t>
      </w:r>
    </w:p>
    <w:p w14:paraId="7100240F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Hana Kim, viola</w:t>
      </w:r>
    </w:p>
    <w:p w14:paraId="2D74365B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Julie Kim, piano</w:t>
      </w:r>
    </w:p>
    <w:p w14:paraId="5E5611E8" w14:textId="77777777" w:rsidR="00293E2F" w:rsidRDefault="00293E2F">
      <w:pPr>
        <w:pStyle w:val="Standard"/>
        <w:rPr>
          <w:sz w:val="20"/>
          <w:szCs w:val="20"/>
        </w:rPr>
      </w:pPr>
    </w:p>
    <w:p w14:paraId="26F9CABF" w14:textId="77777777" w:rsidR="00293E2F" w:rsidRDefault="00D94F61">
      <w:pPr>
        <w:pStyle w:val="Standard"/>
      </w:pPr>
      <w:r>
        <w:rPr>
          <w:sz w:val="20"/>
          <w:szCs w:val="20"/>
        </w:rPr>
        <w:t>Lullaby for String Quartet………………………………………….………………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……George Gershwin</w:t>
      </w:r>
    </w:p>
    <w:p w14:paraId="57E3D694" w14:textId="77777777" w:rsidR="00293E2F" w:rsidRDefault="00D94F61">
      <w:pPr>
        <w:pStyle w:val="Standard"/>
        <w:jc w:val="right"/>
      </w:pPr>
      <w:r>
        <w:rPr>
          <w:sz w:val="20"/>
          <w:szCs w:val="20"/>
        </w:rPr>
        <w:t>(1898-1937)</w:t>
      </w:r>
    </w:p>
    <w:p w14:paraId="5AABD9C2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Helen Kim, flute</w:t>
      </w:r>
    </w:p>
    <w:p w14:paraId="0DCDDA32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Amy Kim, oboe</w:t>
      </w:r>
    </w:p>
    <w:p w14:paraId="2D38672A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Hana Kim, viola</w:t>
      </w:r>
    </w:p>
    <w:p w14:paraId="67DA762B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Hamin</w:t>
      </w:r>
      <w:r>
        <w:rPr>
          <w:sz w:val="20"/>
          <w:szCs w:val="20"/>
        </w:rPr>
        <w:t xml:space="preserve"> Kim, cello</w:t>
      </w:r>
    </w:p>
    <w:p w14:paraId="42F44D80" w14:textId="77777777" w:rsidR="00293E2F" w:rsidRDefault="00293E2F">
      <w:pPr>
        <w:pStyle w:val="Standard"/>
        <w:jc w:val="center"/>
        <w:rPr>
          <w:sz w:val="20"/>
          <w:szCs w:val="20"/>
        </w:rPr>
      </w:pPr>
    </w:p>
    <w:p w14:paraId="314E0756" w14:textId="77777777" w:rsidR="00293E2F" w:rsidRDefault="00293E2F">
      <w:pPr>
        <w:pStyle w:val="Standard"/>
        <w:rPr>
          <w:sz w:val="20"/>
          <w:szCs w:val="20"/>
        </w:rPr>
      </w:pPr>
    </w:p>
    <w:p w14:paraId="197C2DEF" w14:textId="77777777" w:rsidR="00293E2F" w:rsidRDefault="00D94F61">
      <w:pPr>
        <w:pStyle w:val="Standard"/>
      </w:pPr>
      <w:r>
        <w:rPr>
          <w:sz w:val="20"/>
          <w:szCs w:val="20"/>
        </w:rPr>
        <w:t xml:space="preserve">Graciela y Buenos Aires, Tango for </w:t>
      </w:r>
      <w:proofErr w:type="gramStart"/>
      <w:r>
        <w:rPr>
          <w:sz w:val="20"/>
          <w:szCs w:val="20"/>
        </w:rPr>
        <w:t>Cello</w:t>
      </w:r>
      <w:proofErr w:type="gramEnd"/>
      <w:r>
        <w:rPr>
          <w:sz w:val="20"/>
          <w:szCs w:val="20"/>
        </w:rPr>
        <w:t xml:space="preserve"> and Piano……………………….…………………Jose Bragato</w:t>
      </w:r>
    </w:p>
    <w:p w14:paraId="4BFAEC6F" w14:textId="77777777" w:rsidR="00293E2F" w:rsidRDefault="00D94F61">
      <w:pPr>
        <w:pStyle w:val="Standard"/>
        <w:jc w:val="right"/>
      </w:pPr>
      <w:r>
        <w:rPr>
          <w:sz w:val="20"/>
          <w:szCs w:val="20"/>
        </w:rPr>
        <w:t>(1915-2017)</w:t>
      </w:r>
    </w:p>
    <w:p w14:paraId="744D4A85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Hamin Kim, cello</w:t>
      </w:r>
    </w:p>
    <w:p w14:paraId="5430B53E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Julie Kim, piano</w:t>
      </w:r>
    </w:p>
    <w:p w14:paraId="6BA5FF23" w14:textId="77777777" w:rsidR="00293E2F" w:rsidRDefault="00293E2F">
      <w:pPr>
        <w:pStyle w:val="Standard"/>
        <w:jc w:val="center"/>
        <w:rPr>
          <w:sz w:val="20"/>
          <w:szCs w:val="20"/>
        </w:rPr>
      </w:pPr>
    </w:p>
    <w:p w14:paraId="5A39C5F8" w14:textId="77777777" w:rsidR="00293E2F" w:rsidRDefault="00293E2F">
      <w:pPr>
        <w:pStyle w:val="Standard"/>
        <w:rPr>
          <w:sz w:val="20"/>
          <w:szCs w:val="20"/>
        </w:rPr>
      </w:pPr>
    </w:p>
    <w:p w14:paraId="756C966E" w14:textId="77777777" w:rsidR="00293E2F" w:rsidRDefault="00D94F61">
      <w:pPr>
        <w:pStyle w:val="Standard"/>
      </w:pPr>
      <w:r>
        <w:rPr>
          <w:sz w:val="20"/>
          <w:szCs w:val="20"/>
        </w:rPr>
        <w:t>Piano Quintet in A minor, Op. 84………………………………………………….…………</w:t>
      </w:r>
      <w:proofErr w:type="gramStart"/>
      <w:r>
        <w:rPr>
          <w:sz w:val="20"/>
          <w:szCs w:val="20"/>
        </w:rPr>
        <w:t>….Edward</w:t>
      </w:r>
      <w:proofErr w:type="gramEnd"/>
      <w:r>
        <w:rPr>
          <w:sz w:val="20"/>
          <w:szCs w:val="20"/>
        </w:rPr>
        <w:t xml:space="preserve"> Elgar</w:t>
      </w:r>
    </w:p>
    <w:p w14:paraId="61D3E3E8" w14:textId="77777777" w:rsidR="00293E2F" w:rsidRDefault="00D94F61">
      <w:pPr>
        <w:pStyle w:val="Standard"/>
        <w:ind w:firstLine="720"/>
      </w:pPr>
      <w:r>
        <w:rPr>
          <w:sz w:val="20"/>
          <w:szCs w:val="20"/>
        </w:rPr>
        <w:t>III. Andante/Allegro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(1857-1934)</w:t>
      </w:r>
    </w:p>
    <w:p w14:paraId="18DB357E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Helen Kim, flute</w:t>
      </w:r>
    </w:p>
    <w:p w14:paraId="2C9FE011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Amy Kim, oboe</w:t>
      </w:r>
    </w:p>
    <w:p w14:paraId="0C63B5FC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Hana Kim, viola</w:t>
      </w:r>
    </w:p>
    <w:p w14:paraId="684934CC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Hamin Kim, cello</w:t>
      </w:r>
    </w:p>
    <w:p w14:paraId="5B7B7569" w14:textId="77777777" w:rsidR="00293E2F" w:rsidRDefault="00D94F61">
      <w:pPr>
        <w:pStyle w:val="Standard"/>
        <w:jc w:val="center"/>
      </w:pPr>
      <w:r>
        <w:rPr>
          <w:sz w:val="20"/>
          <w:szCs w:val="20"/>
        </w:rPr>
        <w:t>Julie Kim, piano</w:t>
      </w:r>
    </w:p>
    <w:sectPr w:rsidR="00293E2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1A31" w14:textId="77777777" w:rsidR="00D94F61" w:rsidRDefault="00D94F61">
      <w:r>
        <w:separator/>
      </w:r>
    </w:p>
  </w:endnote>
  <w:endnote w:type="continuationSeparator" w:id="0">
    <w:p w14:paraId="67D776E4" w14:textId="77777777" w:rsidR="00D94F61" w:rsidRDefault="00D9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E4A" w14:textId="77777777" w:rsidR="00D94F61" w:rsidRDefault="00D94F61">
      <w:r>
        <w:rPr>
          <w:color w:val="000000"/>
        </w:rPr>
        <w:separator/>
      </w:r>
    </w:p>
  </w:footnote>
  <w:footnote w:type="continuationSeparator" w:id="0">
    <w:p w14:paraId="306148BB" w14:textId="77777777" w:rsidR="00D94F61" w:rsidRDefault="00D9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3E2F"/>
    <w:rsid w:val="00293E2F"/>
    <w:rsid w:val="00D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0D1A"/>
  <w15:docId w15:val="{26A47785-657B-496C-8B1F-46A6B58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City of Dallas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Andrew</dc:creator>
  <cp:lastModifiedBy>Anderson, Andrew</cp:lastModifiedBy>
  <cp:revision>2</cp:revision>
  <dcterms:created xsi:type="dcterms:W3CDTF">2024-10-15T20:34:00Z</dcterms:created>
  <dcterms:modified xsi:type="dcterms:W3CDTF">2024-10-15T20:34:00Z</dcterms:modified>
</cp:coreProperties>
</file>